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การขออยู่ต่อในราชอาณาจักรของบุคคลต่างด้าวซึ่งได้รับสิทธิตามพระราชบัญญัติปิโตรเลียม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.2514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69029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8D1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การขออยู่ต่อในราชอาณาจักรของบุคคลต่างด้าวซึ่งได้รับสิทธิตามพระราชบัญญัติปิโตรเลียม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.2514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ปิโตรเลียม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.2514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69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ชั่วโมง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14/07/2015 16:08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คนต่างด้าวซึ่งเป็นช่างฝีมือ ผู้ชำนาญการ หรือผู้เชี่ยวชาญ ซึ่งได้รับสิทธิ ตาม 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69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ปิโตรเลียม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.2514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คู่สมรสและบุตรที่อยู่ในอุปการะของบุคคลในข้อ </w:t>
      </w:r>
      <w:r w:rsidRPr="000C2AAC">
        <w:rPr>
          <w:rFonts w:asciiTheme="minorBidi" w:hAnsiTheme="minorBidi"/>
          <w:noProof/>
          <w:sz w:val="32"/>
          <w:szCs w:val="32"/>
        </w:rPr>
        <w:t>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เจ้าหน้าที่เคาน์เตอร์รับคำร้อง ตรวจสอบและพิจารณาเอกสารคำร้อง และบันทึกข้อมูลลงระบบ พร้อมถ่ายภาพ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ผู้มีอำนาจลงนาม ตรวจสอบความถูกต้อง และพิจารณาเอกสารคำร้องให้เป็นไปตามที่กฎหมายกำหนดแล้วลงนามในหนังสือเดินทาง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ผู้ยื่นคำร้องฯ ชำระเงิน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ค่าธรรมเนียม และรับหนังสือเดินทางคืน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หนังสือเดินทางของคนต่างด้าว โดยคนต้างด้าวต้องรับรองสำเนา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.7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พร้อมติดรูปถ่าย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หนังสือรับรองและขอให้อยู่ต่อจากคณะกรรมการปิโตรเลียม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กรมเชื้อเพลิงธรรมชาติ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สตม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สำนักงานตรวจคน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ทราบแนวทางปฏิบัติการห้ามเข้ามาในราชอาณาจักรกรณีคนต่างด้าวอยู่ในราชอาณาจักรสิ้นสุดเป็นระยะเวลาน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.7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คำขออนุญาตเพื่ออยู่ในราชอาณาจักรเป็นการชั่วคราวต่อไป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lastRenderedPageBreak/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AE" w:rsidRDefault="00157EAE" w:rsidP="00C81DB8">
      <w:pPr>
        <w:spacing w:after="0" w:line="240" w:lineRule="auto"/>
      </w:pPr>
      <w:r>
        <w:separator/>
      </w:r>
    </w:p>
  </w:endnote>
  <w:endnote w:type="continuationSeparator" w:id="0">
    <w:p w:rsidR="00157EAE" w:rsidRDefault="00157EA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AE" w:rsidRDefault="00157EAE" w:rsidP="00C81DB8">
      <w:pPr>
        <w:spacing w:after="0" w:line="240" w:lineRule="auto"/>
      </w:pPr>
      <w:r>
        <w:separator/>
      </w:r>
    </w:p>
  </w:footnote>
  <w:footnote w:type="continuationSeparator" w:id="0">
    <w:p w:rsidR="00157EAE" w:rsidRDefault="00157EA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510F5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9029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902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7EAE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10F5C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0299"/>
    <w:rsid w:val="006974B7"/>
    <w:rsid w:val="006A44F2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5A31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FA8C1-973C-471A-9126-B2238462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3959-EF93-4FA9-A1CC-4C3E4694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2017-08-14T07:35:00Z</dcterms:created>
  <dcterms:modified xsi:type="dcterms:W3CDTF">2017-08-14T07:35:00Z</dcterms:modified>
</cp:coreProperties>
</file>