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อยู่ต่อในราชอาณาจักรของบุคคลต่างด้าวซึ่งได้รับสิทธิตามพระราชบัญญัติการนิคมอุตสาหกรรมแห่งประเทศไทย 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.2522</w:t>
      </w:r>
      <w:bookmarkEnd w:id="0"/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ตรวจคนเข้าเมืองจังหวัดเชียงใหม่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สำนักงานตำรวจแห่งชาติ</w:t>
      </w:r>
    </w:p>
    <w:p w:rsidR="003F4A0D" w:rsidRPr="000C2AAC" w:rsidRDefault="00F236F4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3238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4B4A0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อยู่ต่อในราชอาณาจักรของบุคคลต่างด้าวซึ่งได้รับสิทธิตามพระราชบัญญัติการนิคมอุตสาหกรรมแห่งประเทศไทย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.2522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ตรวจคนเข้าเมืองจังหวัดเชียงใหม่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27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.2546)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ออกตามความในพระราชบัญญัติคนเข้าเมือง 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ประมวลระเบียบการตำรวจไม่เกี่ยวกับคดี ลักษณะที่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บทที่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8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การนิคมอุตสาหกรรมแห่งประเทศไทย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.2522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45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คนเข้าเมือง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.2522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35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ส่วนกลาง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ส่วนกลางที่ตั้งอยู่ในภูมิภาค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ตามกฎกระทรวง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ไม่ได้ระบุ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วันทำการ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14/07/2015 10:24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ตรวจคนเข้าเมืองจังหวัดเชียงใหม่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71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.3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สุเทพ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เมือง จว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เชียงใหม่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50200)/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lastRenderedPageBreak/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ระยะเวลาเปิดให้บริการเป็นไปตามเวลาทำการของแต่ละด่านตรวจคนเข้าเมือง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คนต่างด้าวซึ่งเป็นช่างฝีมือ ผู้ชำนาญการ หรือผู้เชี่ยวชาญ ซึ่งได้รับสิทธิ ตามมาตรา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45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แห่งพ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การนิคมอุตสาหกรรมแห่งประเทศไทย 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.2522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คู่สมรสและบุคคลซึ่งอยู่ในอุปการะของบุคคลในข้อ </w:t>
      </w:r>
      <w:r w:rsidRPr="000C2AAC">
        <w:rPr>
          <w:rFonts w:asciiTheme="minorBidi" w:hAnsiTheme="minorBidi"/>
          <w:noProof/>
          <w:sz w:val="32"/>
          <w:szCs w:val="32"/>
        </w:rPr>
        <w:t>1)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ทั้งนี้ ระยะเวลาการให้บริการตามคู่มือเริ่มนับจากเจ้าหน้าที่ผู้รับคำขอได้ตรวจสอบคำขอและรายการเอกสารหลักฐานแล้วเห็นว่า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เจ้าหน้าที่เคาน์เตอร์รับคำร้อง ตรวจสอบและพิจารณาเอกสารคำร้องและบันทึกข้อมูลลงระบบ พร้อมถ่ายภาพ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ผู้มีอำนาจลงนาม ตรวจสอบความถูกต้อง และพิจารณาเอกสารคำร้องให้เป็นไปตามที่กฎหมายกำหนดแล้วลงนามในหนังสือเดินทาง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ชำระเงินค่าธรรมเนียม และ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รับหนังสือเดินทางคืน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40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หนังสือเดินทาง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คนต่างด้าวรับรองสำเนา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ใบอนุญาตทำงาน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กรมการจัดหางาน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 ตม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.7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พร้อมติดรูปถ่าย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หนังสือรับรองและขอให้อยู่ต่อจากคณะกรรมการการนิคมอุตสาหกรรมแห่งประเทศไทย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การนิคมอุตสาหกรรมแห่งประเทศไทย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 สตม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.2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สำนักงานตรวจคนเข้าเมือง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สตม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ทราบแนวทางปฏิบัติการห้ามเข้ามาในราชอาณาจักรกรณีคนต่างด้าวอยู่ในราชอาณาจักรสิ้นสุดเป็นระยะเวลานา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สำนักงานตรวจคนเข้าเมือง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สตม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1,900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ตรวจคนเข้าเมืองจังหวัดเชียงใหม่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สุเทพ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 จว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เชียงใหม่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50200) call center 1178/ www.chiangmaiimm.com/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จดหมาย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053-201756,053-277510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ศูนย์ดำรงธรรมจังหวัดเชียงใหม่ ศาลากลางจังหวัดเชียงใหม่ 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โชตนา เชียงใหม่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50300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 ตม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.7 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คำขออนุญาตเพื่ออยู่ในราชอาณาจักรเป็นการชั่วคราวต่อไป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15/07/2558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โดยหัวหน้าหน่วยงาน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(Reviewer)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Chiangmai Immigration Immigration,Immigration Bureau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6FE" w:rsidRDefault="009A26FE" w:rsidP="00C81DB8">
      <w:pPr>
        <w:spacing w:after="0" w:line="240" w:lineRule="auto"/>
      </w:pPr>
      <w:r>
        <w:separator/>
      </w:r>
    </w:p>
  </w:endnote>
  <w:endnote w:type="continuationSeparator" w:id="0">
    <w:p w:rsidR="009A26FE" w:rsidRDefault="009A26FE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6FE" w:rsidRDefault="009A26FE" w:rsidP="00C81DB8">
      <w:pPr>
        <w:spacing w:after="0" w:line="240" w:lineRule="auto"/>
      </w:pPr>
      <w:r>
        <w:separator/>
      </w:r>
    </w:p>
  </w:footnote>
  <w:footnote w:type="continuationSeparator" w:id="0">
    <w:p w:rsidR="009A26FE" w:rsidRDefault="009A26FE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D25CA0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F236F4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F236F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6F1288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A26FE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61D1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5CA0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236F4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B0D7BC-7659-47E8-9A65-19477A75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5CE00-2138-49C6-BE79-309E402A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5</Pages>
  <Words>666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DELL</cp:lastModifiedBy>
  <cp:revision>2</cp:revision>
  <cp:lastPrinted>2015-03-02T15:12:00Z</cp:lastPrinted>
  <dcterms:created xsi:type="dcterms:W3CDTF">2017-08-14T07:34:00Z</dcterms:created>
  <dcterms:modified xsi:type="dcterms:W3CDTF">2017-08-14T07:34:00Z</dcterms:modified>
</cp:coreProperties>
</file>