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bookmarkStart w:id="0" w:name="_GoBack"/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การขอตรวจลงตราประเภทนอกกำหนดจำนวนคนต่างด้าวที่จะขอเข้ามามีถิ่นที่อยู่ในราชอาณาจักรเป็นรายปี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(Non-Quota Immigrant Visa)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ย้อนหลัง</w:t>
      </w:r>
      <w:bookmarkEnd w:id="0"/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ตรวจคนเข้าเมืองจังหวัดเชียงใหม่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สำนักงานตำรวจแห่งชาติ</w:t>
      </w:r>
    </w:p>
    <w:p w:rsidR="003F4A0D" w:rsidRPr="000C2AAC" w:rsidRDefault="00F11970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3238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481E0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การขอตรวจลงตราประเภทนอกกำหนดจำนวนคนต่างด้าวที่จะขอเข้ามามีถิ่นที่อยู่ในราชอาณาจักรเป็นรายปี 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(Non-Quota Immigrant Visa)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ย้อนหลัง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ตรวจคนเข้าเมืองจังหวัดเชียงใหม่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 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27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.2546)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ออกตามความในพระราชบัญญัติคนเข้าเมือง 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ประมวลระเบียบการตำรวจไม่เกี่ยวกับคดี ลักษณะที่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34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บทที่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3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ระเบียบสำนักงานตรวจคนเข้าเมือง ว่าด้วยหลักเกณฑ์และวิธีการตรวจลงตราและการเปลี่ยนประเภทการตรวจลงตรา ลง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.2557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ส่วนกลาง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ส่วนกลางที่ตั้งอยู่ในภูมิภาค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ตามกฎกระทรวง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ส่วนกลางที่ตั้งอยู่ในภูมิภาค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นอกกฎกระทรวง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ไม่ได้ระบุ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วันทำการ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13/07/2015 17:14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ตรวจคนเข้าเมืองจังหวัดเชียงใหม่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71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.3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สุเทพ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เมือง จว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เชียงใหม่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50200/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lastRenderedPageBreak/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ระยะเวลาเปิดให้บริการเป็นไปตามเวลาทำการของแต่ละด่านตรวจคนเข้าเมือง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กรณีการตรวจลงตราประเภทนอกกำหนดจำนวนคนต่างด้าวที่จะขอเข้ามามีถิ่นที่อยู่ในราชอาณาจักรเป็นรายปี </w:t>
      </w:r>
      <w:r w:rsidRPr="000C2AAC">
        <w:rPr>
          <w:rFonts w:asciiTheme="minorBidi" w:hAnsiTheme="minorBidi"/>
          <w:noProof/>
          <w:sz w:val="32"/>
          <w:szCs w:val="32"/>
        </w:rPr>
        <w:t xml:space="preserve">(Non-Quota Immigrant Visa)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ย้อนหลัง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คนต่างด้าวไม่ได้รับการตรวจลงตราก่อนเดินทางออกนอกราชอาณาจักร หรือกลับเข้ามาในราชอาณาจักรเกินอายุการตรวจลงตรา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คนต่างด้าวต้องเดินทางกลับเข้ามาในราชอาณาจักรภายในระยะเวลาการทำสลักหลังแจ้งออก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ทั้งนี้ ระยะเวลาการให้บริการตามคู่มือเริ่มนับจากเจ้าหน้าที่ผู้รับคำขอได้ตรวจสอบคำขอและรายการเอกสารหลักฐานแล้วเห็นว่า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คนต่างด้าวยื่นแบบคำขอ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.22)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2)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เจ้าหน้าที่ตรวจสอบความถูกต้องของเอกสารหลักฐาน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3)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ลงสมุดคุม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บันทึกข้อมูลลงในระบบคอมพิวเตอร์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4)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สอบปากคำคนต่างด้าว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ตรวจคนเข้าเมืองจังหวัดเชียงใหม่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ประมวลเรื่องให้ผู้มีอำนาจพิจารณาอนุญาต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ตรวจคนเข้าเมืองจังหวัดเชียงใหม่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ดำเนินการตามขั้นตอนการตรวจลงตราประเภทคนเข้าเมืองนอกกำหนดจำนวนคนต่างด้าวซึ่งเข้ามามีถิ่นที่อยู่ในราชอาณาจักรเป็นรายปี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(Non-Quota Immigrant Visa)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180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ตรวจคนเข้าเมืองจังหวัดเชียงใหม่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22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วันทำการ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หนังสือเดินทาง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แบบคำร้องขอตรวจลงตราย้อนหลัง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ใบสำคัญประจำตัวคนต่างด้าว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สถานีตำรวจที่คนต่างด้าวมีภูมิลำเนาอยู่เป็นผู้ออกเอกสาร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ใบสำคัญถิ่นที่อยู่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สำนักงานตรวจคนเข้าเมือง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สตม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ใบนัดรายงานตัว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กองบังคับการตำรวจตรวจคนเข้าเมือง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รูปถ่าย ขนาด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4 x 6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ซม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ถ่ายไว้ไม่เกิน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6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เดือน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ค่าธรรมเนียมอนุญาต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1,900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อนุญาตเฉพาะหนึ่งครั้ง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ตรวจคนเข้าเมืองจังหวัดเชียงใหม่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สุเทพ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  จว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เชียงใหม่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50200) / call center 1178/ www.chiangmaiimm.com/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จดหมาย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053-201756, 053-277510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ศูนย์ดำรงธรรมจังหวัดเชียงใหม่ ศาลากลางจังหวัดเชียงใหม่ 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โชตนา เชียงใหม่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50300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 ตม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.22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คำขอตรวจลงตราประทับคนเข้าเมืองนอกกำหนดจำนวนคนต่างด้าวซึ่งจะเข้ามา มีถิ่นที่อยู่ในราชอาณาจักรเป็นรายปี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15/07/2558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โดยหัวหน้าหน่วยงาน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(Reviewer)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Chiangmai Immigration Immigration,Immigration Bureau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21B" w:rsidRDefault="006A121B" w:rsidP="00C81DB8">
      <w:pPr>
        <w:spacing w:after="0" w:line="240" w:lineRule="auto"/>
      </w:pPr>
      <w:r>
        <w:separator/>
      </w:r>
    </w:p>
  </w:endnote>
  <w:endnote w:type="continuationSeparator" w:id="0">
    <w:p w:rsidR="006A121B" w:rsidRDefault="006A121B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21B" w:rsidRDefault="006A121B" w:rsidP="00C81DB8">
      <w:pPr>
        <w:spacing w:after="0" w:line="240" w:lineRule="auto"/>
      </w:pPr>
      <w:r>
        <w:separator/>
      </w:r>
    </w:p>
  </w:footnote>
  <w:footnote w:type="continuationSeparator" w:id="0">
    <w:p w:rsidR="006A121B" w:rsidRDefault="006A121B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B02DCD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F11970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F1197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37F39"/>
    <w:rsid w:val="006437C0"/>
    <w:rsid w:val="0064558D"/>
    <w:rsid w:val="0065175D"/>
    <w:rsid w:val="00686AAA"/>
    <w:rsid w:val="006974B7"/>
    <w:rsid w:val="006A121B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66053"/>
    <w:rsid w:val="00AA7734"/>
    <w:rsid w:val="00AC4ACB"/>
    <w:rsid w:val="00AE6A9D"/>
    <w:rsid w:val="00AF4A06"/>
    <w:rsid w:val="00B02DCD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1197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48D13E-BD5F-4674-B015-7412EDB6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23EAD-C7F0-464C-A087-B7A64602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5</Pages>
  <Words>705</Words>
  <Characters>4023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DELL</cp:lastModifiedBy>
  <cp:revision>2</cp:revision>
  <cp:lastPrinted>2015-03-02T15:12:00Z</cp:lastPrinted>
  <dcterms:created xsi:type="dcterms:W3CDTF">2017-08-14T07:24:00Z</dcterms:created>
  <dcterms:modified xsi:type="dcterms:W3CDTF">2017-08-14T07:24:00Z</dcterms:modified>
</cp:coreProperties>
</file>