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การขอแก้ไขรายการต่างๆ ในใบสำคัญถิ่นที่อยู่หรือใบแทนใบสำคัญถิ่นที่อยู่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7D303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2443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การขอแก้ไขรายการต่างๆ ในใบสำคัญถิ่นที่อยู่หรือใบแทนใบสำคัญถิ่นที่อยู่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กองบังคับการตรวจคนเข้าเมืองกรุงเทพมหานคร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11/2548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หนังสือกระทรวงมหาดไทย ที่ มท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0313/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ว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.919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.2518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17:34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กรณีการขอแก้ไขรายการต่างๆ ในใบสำคัญถิ่นที่อยู่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คนต่างด้าวต้องแก้ไขรายการต่างๆ ในใบสำคัญประจำตัวคนต่างด้าวเรียบร้อยแล้ว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คนต่างด้าวต้องแก้ไขรายการต่างๆ ในทะเบียนบ้านเรียบร้อยแล้ว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คนต่างด้าวต้องแก้ไขรายการต่างๆ ในหนังสือเดินทางหรือเอกสารใช้แทนหนังสือเดินทางเรียบร้อยแล้ว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คนต่างด้าวยื่นคำร้องขอแก้ไขรายการในใบสำคัญถิ่นที่อยู่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รับคำร้องลงบัญชีคุม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4)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สอบปากคำคนต่างด้าว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ประมวลเรื่องเสนอ ผู้มีอำนาจ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แก้ไขรายการที่เปลี่ยนแปลงและหมายเหตุในใบสำคัญถิ่นที่อยู่หรือใบแทนใบสำคัญถิ่นที่อยู่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หมายเหตุใน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หลักฐานสมุดควบคุมการจ่ายใบสำคัญถิ่นที่อยู่หรือใบแทนใบสำคัญถิ่นที่อยู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4)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ลงรายการแก้ไขในระบบคอมพิวเตอร์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ผู้มีอำนาจ ลงนามในหมายเหตุ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จ่ายใบสำคัญถิ่นที่อยู่คืน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หนังสือเดินทางของชาวต่างชาติที่ยื่นเรื่อง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คนต่างด้าวรับรองสำเนาทะเบียนบ้าน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แบบคำร้องขอแก้ไขรายการ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ใบสำคัญถิ่นที่อยู่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รูปถ่าย ขนาด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 x 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Chiangmai Immigration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42" w:rsidRDefault="00FD2C42" w:rsidP="00C81DB8">
      <w:pPr>
        <w:spacing w:after="0" w:line="240" w:lineRule="auto"/>
      </w:pPr>
      <w:r>
        <w:separator/>
      </w:r>
    </w:p>
  </w:endnote>
  <w:endnote w:type="continuationSeparator" w:id="0">
    <w:p w:rsidR="00FD2C42" w:rsidRDefault="00FD2C4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42" w:rsidRDefault="00FD2C42" w:rsidP="00C81DB8">
      <w:pPr>
        <w:spacing w:after="0" w:line="240" w:lineRule="auto"/>
      </w:pPr>
      <w:r>
        <w:separator/>
      </w:r>
    </w:p>
  </w:footnote>
  <w:footnote w:type="continuationSeparator" w:id="0">
    <w:p w:rsidR="00FD2C42" w:rsidRDefault="00FD2C4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6F5A2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D303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D30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E6E7C"/>
    <w:rsid w:val="003F489A"/>
    <w:rsid w:val="003F4A0D"/>
    <w:rsid w:val="00422EAB"/>
    <w:rsid w:val="00444BFB"/>
    <w:rsid w:val="00452B6B"/>
    <w:rsid w:val="004A0A76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F5A29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303D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D2C42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F5FCB-9A99-4CCE-8FFF-901C193A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1399-9F12-4F94-8DEA-8388E761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2017-08-14T07:22:00Z</dcterms:created>
  <dcterms:modified xsi:type="dcterms:W3CDTF">2017-08-14T07:22:00Z</dcterms:modified>
</cp:coreProperties>
</file>